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9A1F" w14:textId="77777777" w:rsidR="0048790C" w:rsidRDefault="0048790C" w:rsidP="00000416">
      <w:pPr>
        <w:pStyle w:val="Nessunaspaziatura"/>
        <w:jc w:val="center"/>
        <w:rPr>
          <w:rFonts w:ascii="Palace Script MT" w:eastAsia="Calibri" w:hAnsi="Palace Script MT" w:cs="Calibri"/>
          <w:bCs/>
          <w:sz w:val="52"/>
          <w:szCs w:val="52"/>
          <w:lang w:eastAsia="it-IT" w:bidi="it-IT"/>
        </w:rPr>
      </w:pPr>
      <w:r w:rsidRPr="0048790C">
        <w:rPr>
          <w:rFonts w:ascii="Palace Script MT" w:hAnsi="Palace Script MT"/>
          <w:bCs/>
          <w:noProof/>
          <w:sz w:val="60"/>
          <w:szCs w:val="60"/>
          <w:lang w:eastAsia="ja-JP"/>
        </w:rPr>
        <w:drawing>
          <wp:anchor distT="0" distB="0" distL="114300" distR="114300" simplePos="0" relativeHeight="251659264" behindDoc="0" locked="0" layoutInCell="1" allowOverlap="1" wp14:anchorId="7F330F99" wp14:editId="3278BC1C">
            <wp:simplePos x="0" y="0"/>
            <wp:positionH relativeFrom="margin">
              <wp:posOffset>2724150</wp:posOffset>
            </wp:positionH>
            <wp:positionV relativeFrom="paragraph">
              <wp:posOffset>-333375</wp:posOffset>
            </wp:positionV>
            <wp:extent cx="579120" cy="65322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pubb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5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5AD8" w14:textId="77777777" w:rsidR="00000416" w:rsidRPr="0048790C" w:rsidRDefault="00000416" w:rsidP="00000416">
      <w:pPr>
        <w:pStyle w:val="Nessunaspaziatura"/>
        <w:jc w:val="center"/>
        <w:rPr>
          <w:rFonts w:ascii="Palace Script MT" w:eastAsia="Calibri" w:hAnsi="Palace Script MT" w:cs="Calibri"/>
          <w:bCs/>
          <w:sz w:val="60"/>
          <w:szCs w:val="60"/>
          <w:lang w:eastAsia="it-IT" w:bidi="it-IT"/>
        </w:rPr>
      </w:pPr>
      <w:r w:rsidRPr="0048790C">
        <w:rPr>
          <w:rFonts w:ascii="Palace Script MT" w:eastAsia="Calibri" w:hAnsi="Palace Script MT" w:cs="Calibri"/>
          <w:bCs/>
          <w:sz w:val="60"/>
          <w:szCs w:val="60"/>
          <w:lang w:eastAsia="it-IT" w:bidi="it-IT"/>
        </w:rPr>
        <w:t>Ministero dell’Istruzione e del Merito</w:t>
      </w:r>
    </w:p>
    <w:p w14:paraId="6C7E0A86" w14:textId="77777777" w:rsidR="00000416" w:rsidRPr="003223C9" w:rsidRDefault="00000416" w:rsidP="00000416">
      <w:pPr>
        <w:pStyle w:val="Nessunaspaziatura"/>
        <w:jc w:val="center"/>
        <w:rPr>
          <w:rFonts w:ascii="Baskerville Old Face" w:eastAsia="Calibri" w:hAnsi="Baskerville Old Face" w:cs="Calibri"/>
          <w:b/>
          <w:sz w:val="21"/>
          <w:szCs w:val="21"/>
          <w:lang w:eastAsia="it-IT" w:bidi="it-IT"/>
        </w:rPr>
      </w:pPr>
      <w:r w:rsidRPr="003223C9">
        <w:rPr>
          <w:rFonts w:ascii="Baskerville Old Face" w:eastAsia="Calibri" w:hAnsi="Baskerville Old Face" w:cs="Calibri"/>
          <w:b/>
          <w:sz w:val="21"/>
          <w:szCs w:val="21"/>
          <w:lang w:eastAsia="it-IT" w:bidi="it-IT"/>
        </w:rPr>
        <w:t>ISTITUTO COMPRENSIVO STATALE</w:t>
      </w:r>
    </w:p>
    <w:p w14:paraId="3A66B2D6" w14:textId="77777777" w:rsidR="00000416" w:rsidRPr="003223C9" w:rsidRDefault="00000416" w:rsidP="00000416">
      <w:pPr>
        <w:pStyle w:val="Nessunaspaziatura"/>
        <w:jc w:val="center"/>
        <w:rPr>
          <w:rFonts w:ascii="Baskerville Old Face" w:eastAsia="Calibri" w:hAnsi="Baskerville Old Face" w:cs="Calibri"/>
          <w:b/>
          <w:bCs/>
          <w:sz w:val="32"/>
          <w:szCs w:val="32"/>
          <w:lang w:eastAsia="it-IT" w:bidi="it-IT"/>
        </w:rPr>
      </w:pPr>
      <w:r w:rsidRPr="003223C9">
        <w:rPr>
          <w:rFonts w:ascii="Baskerville Old Face" w:eastAsia="Calibri" w:hAnsi="Baskerville Old Face" w:cs="Calibri"/>
          <w:b/>
          <w:bCs/>
          <w:sz w:val="32"/>
          <w:szCs w:val="32"/>
          <w:lang w:eastAsia="it-IT" w:bidi="it-IT"/>
        </w:rPr>
        <w:t>“A. CRISCUOLO”</w:t>
      </w:r>
    </w:p>
    <w:p w14:paraId="10E794D6" w14:textId="77777777" w:rsidR="00000416" w:rsidRPr="003223C9" w:rsidRDefault="00000416" w:rsidP="00000416">
      <w:pPr>
        <w:pStyle w:val="Nessunaspaziatura"/>
        <w:jc w:val="center"/>
        <w:rPr>
          <w:rFonts w:ascii="Baskerville Old Face" w:eastAsia="Calibri" w:hAnsi="Baskerville Old Face" w:cs="Calibri"/>
          <w:sz w:val="20"/>
          <w:lang w:eastAsia="it-IT" w:bidi="it-IT"/>
        </w:rPr>
      </w:pPr>
      <w:r w:rsidRPr="003223C9">
        <w:rPr>
          <w:rFonts w:ascii="Baskerville Old Face" w:eastAsia="Calibri" w:hAnsi="Baskerville Old Face" w:cs="Calibri"/>
          <w:sz w:val="20"/>
          <w:lang w:eastAsia="it-IT" w:bidi="it-IT"/>
        </w:rPr>
        <w:t>Via M. Ferrante, 6 – tel./fax. 081916424</w:t>
      </w:r>
    </w:p>
    <w:p w14:paraId="1F458819" w14:textId="77777777" w:rsidR="00000416" w:rsidRPr="003223C9" w:rsidRDefault="00000416" w:rsidP="00000416">
      <w:pPr>
        <w:pStyle w:val="Nessunaspaziatura"/>
        <w:jc w:val="center"/>
        <w:rPr>
          <w:rFonts w:ascii="Baskerville Old Face" w:hAnsi="Baskerville Old Face" w:cs="Times New Roman"/>
          <w:sz w:val="24"/>
          <w:szCs w:val="24"/>
        </w:rPr>
      </w:pPr>
      <w:r w:rsidRPr="003223C9">
        <w:rPr>
          <w:rFonts w:ascii="Baskerville Old Face" w:eastAsia="Calibri" w:hAnsi="Baskerville Old Face" w:cs="Calibri"/>
          <w:sz w:val="20"/>
          <w:lang w:eastAsia="it-IT" w:bidi="it-IT"/>
        </w:rPr>
        <w:t xml:space="preserve">84016 </w:t>
      </w:r>
      <w:r w:rsidRPr="003223C9">
        <w:rPr>
          <w:rFonts w:ascii="Baskerville Old Face" w:eastAsia="Calibri" w:hAnsi="Baskerville Old Face" w:cs="Calibri"/>
          <w:b/>
          <w:sz w:val="20"/>
          <w:lang w:eastAsia="it-IT" w:bidi="it-IT"/>
        </w:rPr>
        <w:t>P A G A N I</w:t>
      </w:r>
      <w:r w:rsidRPr="003223C9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3223C9">
        <w:rPr>
          <w:rFonts w:ascii="Baskerville Old Face" w:hAnsi="Baskerville Old Face" w:cs="Times New Roman"/>
          <w:sz w:val="20"/>
          <w:szCs w:val="20"/>
        </w:rPr>
        <w:t>(SA)</w:t>
      </w:r>
    </w:p>
    <w:p w14:paraId="4982DCF5" w14:textId="77777777" w:rsidR="00000416" w:rsidRPr="003223C9" w:rsidRDefault="00000416" w:rsidP="00000416">
      <w:pPr>
        <w:tabs>
          <w:tab w:val="left" w:pos="3504"/>
        </w:tabs>
        <w:spacing w:line="240" w:lineRule="auto"/>
        <w:jc w:val="center"/>
        <w:rPr>
          <w:rFonts w:ascii="Baskerville Old Face" w:eastAsia="Calibri" w:hAnsi="Baskerville Old Face" w:cs="Calibri"/>
          <w:sz w:val="20"/>
          <w:lang w:eastAsia="it-IT" w:bidi="it-IT"/>
        </w:rPr>
      </w:pPr>
      <w:r w:rsidRPr="003223C9">
        <w:rPr>
          <w:rFonts w:ascii="Baskerville Old Face" w:hAnsi="Baskerville Old Face"/>
          <w:sz w:val="18"/>
        </w:rPr>
        <w:t>CODICE</w:t>
      </w:r>
      <w:r w:rsidRPr="003223C9">
        <w:rPr>
          <w:rFonts w:ascii="Baskerville Old Face" w:hAnsi="Baskerville Old Face"/>
          <w:spacing w:val="-1"/>
          <w:sz w:val="18"/>
        </w:rPr>
        <w:t xml:space="preserve"> </w:t>
      </w:r>
      <w:r w:rsidRPr="003223C9">
        <w:rPr>
          <w:rFonts w:ascii="Baskerville Old Face" w:hAnsi="Baskerville Old Face"/>
          <w:sz w:val="18"/>
        </w:rPr>
        <w:t>MINISTERIALE:</w:t>
      </w:r>
      <w:r w:rsidRPr="003223C9">
        <w:rPr>
          <w:rFonts w:ascii="Baskerville Old Face" w:hAnsi="Baskerville Old Face"/>
          <w:spacing w:val="-1"/>
          <w:sz w:val="18"/>
        </w:rPr>
        <w:t xml:space="preserve"> </w:t>
      </w:r>
      <w:r w:rsidRPr="003223C9">
        <w:rPr>
          <w:rFonts w:ascii="Baskerville Old Face" w:hAnsi="Baskerville Old Face"/>
          <w:sz w:val="18"/>
        </w:rPr>
        <w:t>SAI</w:t>
      </w:r>
      <w:r w:rsidR="006D24F3">
        <w:rPr>
          <w:rFonts w:ascii="Baskerville Old Face" w:hAnsi="Baskerville Old Face"/>
          <w:sz w:val="18"/>
        </w:rPr>
        <w:t>C8CB00V</w:t>
      </w:r>
      <w:r w:rsidRPr="003223C9">
        <w:rPr>
          <w:rFonts w:ascii="Baskerville Old Face" w:hAnsi="Baskerville Old Face"/>
          <w:sz w:val="18"/>
        </w:rPr>
        <w:t xml:space="preserve"> - </w:t>
      </w:r>
      <w:r w:rsidRPr="003223C9">
        <w:rPr>
          <w:rFonts w:ascii="Baskerville Old Face" w:eastAsia="Calibri" w:hAnsi="Baskerville Old Face" w:cs="Calibri"/>
          <w:sz w:val="20"/>
          <w:lang w:eastAsia="it-IT" w:bidi="it-IT"/>
        </w:rPr>
        <w:t xml:space="preserve">C.F. </w:t>
      </w:r>
      <w:r w:rsidR="0048790C" w:rsidRPr="003223C9">
        <w:rPr>
          <w:rFonts w:ascii="Baskerville Old Face" w:eastAsia="Calibri" w:hAnsi="Baskerville Old Face" w:cs="Calibri"/>
          <w:sz w:val="20"/>
          <w:lang w:eastAsia="it-IT" w:bidi="it-IT"/>
        </w:rPr>
        <w:t>94093240656</w:t>
      </w:r>
    </w:p>
    <w:p w14:paraId="3C636D7C" w14:textId="77777777" w:rsidR="00052A3E" w:rsidRPr="00EB687D" w:rsidRDefault="00000416" w:rsidP="00052A3E">
      <w:pPr>
        <w:tabs>
          <w:tab w:val="left" w:pos="3504"/>
        </w:tabs>
        <w:spacing w:line="240" w:lineRule="auto"/>
        <w:jc w:val="center"/>
        <w:rPr>
          <w:rFonts w:ascii="Baskerville Old Face" w:eastAsia="Calibri" w:hAnsi="Baskerville Old Face" w:cs="Calibri"/>
          <w:sz w:val="21"/>
          <w:szCs w:val="24"/>
          <w:lang w:eastAsia="it-IT" w:bidi="it-IT"/>
        </w:rPr>
      </w:pPr>
      <w:hyperlink r:id="rId7" w:history="1">
        <w:r w:rsidRPr="00EB687D">
          <w:rPr>
            <w:rStyle w:val="Collegamentoipertestuale"/>
            <w:rFonts w:ascii="Baskerville Old Face" w:eastAsia="Calibri" w:hAnsi="Baskerville Old Face" w:cs="Calibri"/>
            <w:szCs w:val="28"/>
            <w:lang w:eastAsia="it-IT" w:bidi="it-IT"/>
          </w:rPr>
          <w:t>www.scuolacriscuolopagani.edu.it</w:t>
        </w:r>
      </w:hyperlink>
    </w:p>
    <w:p w14:paraId="4D6BF6A7" w14:textId="77777777" w:rsidR="00052A3E" w:rsidRPr="003223C9" w:rsidRDefault="00000416" w:rsidP="00000416">
      <w:pPr>
        <w:tabs>
          <w:tab w:val="left" w:pos="3504"/>
        </w:tabs>
        <w:spacing w:line="240" w:lineRule="auto"/>
        <w:rPr>
          <w:rFonts w:ascii="Baskerville Old Face" w:eastAsia="Calibri" w:hAnsi="Baskerville Old Face" w:cs="Calibri"/>
          <w:sz w:val="20"/>
          <w:lang w:eastAsia="it-IT" w:bidi="it-IT"/>
        </w:rPr>
      </w:pPr>
      <w:r w:rsidRPr="003223C9">
        <w:rPr>
          <w:rFonts w:ascii="Baskerville Old Face" w:eastAsia="Calibri" w:hAnsi="Baskerville Old Face" w:cs="Calibri"/>
          <w:sz w:val="20"/>
          <w:lang w:eastAsia="it-IT" w:bidi="it-IT"/>
        </w:rPr>
        <w:t xml:space="preserve"> e-mail:</w:t>
      </w:r>
      <w:r w:rsidR="00052A3E" w:rsidRPr="003223C9">
        <w:rPr>
          <w:rFonts w:ascii="Baskerville Old Face" w:eastAsia="Calibri" w:hAnsi="Baskerville Old Face" w:cs="Calibri"/>
          <w:sz w:val="20"/>
          <w:lang w:eastAsia="it-IT" w:bidi="it-IT"/>
        </w:rPr>
        <w:t xml:space="preserve"> </w:t>
      </w:r>
      <w:hyperlink r:id="rId8" w:history="1">
        <w:r w:rsidR="00052A3E" w:rsidRPr="003223C9">
          <w:rPr>
            <w:rStyle w:val="Collegamentoipertestuale"/>
            <w:rFonts w:ascii="Baskerville Old Face" w:eastAsia="Calibri" w:hAnsi="Baskerville Old Face" w:cs="Calibri"/>
            <w:sz w:val="20"/>
            <w:lang w:eastAsia="it-IT" w:bidi="it-IT"/>
          </w:rPr>
          <w:t>saic8cb00v@istruzione.it</w:t>
        </w:r>
      </w:hyperlink>
      <w:r w:rsidRPr="003223C9">
        <w:rPr>
          <w:rFonts w:ascii="Baskerville Old Face" w:eastAsia="Calibri" w:hAnsi="Baskerville Old Face" w:cs="Calibri"/>
          <w:sz w:val="20"/>
          <w:lang w:eastAsia="it-IT" w:bidi="it-IT"/>
        </w:rPr>
        <w:t xml:space="preserve">         </w:t>
      </w:r>
    </w:p>
    <w:p w14:paraId="41E23EE2" w14:textId="77777777" w:rsidR="00000416" w:rsidRPr="003223C9" w:rsidRDefault="00000416" w:rsidP="00000416">
      <w:pPr>
        <w:tabs>
          <w:tab w:val="left" w:pos="3504"/>
        </w:tabs>
        <w:spacing w:line="240" w:lineRule="auto"/>
        <w:rPr>
          <w:rFonts w:ascii="Baskerville Old Face" w:eastAsia="Calibri" w:hAnsi="Baskerville Old Face" w:cs="Calibri"/>
          <w:sz w:val="20"/>
          <w:lang w:val="en-US" w:eastAsia="it-IT" w:bidi="it-IT"/>
        </w:rPr>
      </w:pPr>
      <w:r w:rsidRPr="00EB687D">
        <w:rPr>
          <w:rFonts w:ascii="Baskerville Old Face" w:eastAsia="Calibri" w:hAnsi="Baskerville Old Face" w:cs="Calibri"/>
          <w:sz w:val="20"/>
          <w:lang w:eastAsia="it-IT" w:bidi="it-IT"/>
        </w:rPr>
        <w:t xml:space="preserve"> </w:t>
      </w:r>
      <w:r w:rsidR="0048790C" w:rsidRPr="003223C9">
        <w:rPr>
          <w:rFonts w:ascii="Baskerville Old Face" w:eastAsia="Calibri" w:hAnsi="Baskerville Old Face" w:cs="Calibri"/>
          <w:sz w:val="20"/>
          <w:lang w:val="en-US" w:eastAsia="it-IT" w:bidi="it-IT"/>
        </w:rPr>
        <w:t>pec:</w:t>
      </w:r>
      <w:hyperlink r:id="rId9" w:history="1">
        <w:r w:rsidR="00052A3E" w:rsidRPr="003223C9">
          <w:rPr>
            <w:rFonts w:ascii="Baskerville Old Face" w:hAnsi="Baskerville Old Face"/>
            <w:lang w:val="en-US"/>
          </w:rPr>
          <w:t xml:space="preserve"> </w:t>
        </w:r>
        <w:r w:rsidR="0048790C" w:rsidRPr="003223C9">
          <w:rPr>
            <w:rStyle w:val="Collegamentoipertestuale"/>
            <w:rFonts w:ascii="Baskerville Old Face" w:eastAsia="Calibri" w:hAnsi="Baskerville Old Face" w:cs="Calibri"/>
            <w:sz w:val="20"/>
            <w:lang w:val="en-US" w:eastAsia="it-IT" w:bidi="it-IT"/>
          </w:rPr>
          <w:t xml:space="preserve">saic8cb00v </w:t>
        </w:r>
        <w:r w:rsidRPr="003223C9">
          <w:rPr>
            <w:rStyle w:val="Collegamentoipertestuale"/>
            <w:rFonts w:ascii="Baskerville Old Face" w:eastAsia="Calibri" w:hAnsi="Baskerville Old Face" w:cs="Calibri"/>
            <w:sz w:val="20"/>
            <w:lang w:val="en-US" w:eastAsia="it-IT" w:bidi="it-IT"/>
          </w:rPr>
          <w:t>@pec.istruzione.it</w:t>
        </w:r>
      </w:hyperlink>
    </w:p>
    <w:p w14:paraId="1F933241" w14:textId="77777777" w:rsidR="003A763D" w:rsidRPr="0048790C" w:rsidRDefault="003A763D" w:rsidP="003A763D">
      <w:pPr>
        <w:tabs>
          <w:tab w:val="left" w:pos="3504"/>
        </w:tabs>
        <w:spacing w:line="240" w:lineRule="auto"/>
        <w:rPr>
          <w:rFonts w:ascii="Times New Roman"/>
          <w:sz w:val="18"/>
          <w:lang w:val="en-US"/>
        </w:rPr>
      </w:pPr>
    </w:p>
    <w:p w14:paraId="6CFBAC65" w14:textId="77777777" w:rsidR="003A763D" w:rsidRPr="0048790C" w:rsidRDefault="003A763D" w:rsidP="003A763D">
      <w:pPr>
        <w:spacing w:line="240" w:lineRule="auto"/>
        <w:ind w:left="346"/>
        <w:rPr>
          <w:sz w:val="20"/>
          <w:lang w:val="en-US"/>
        </w:rPr>
        <w:sectPr w:rsidR="003A763D" w:rsidRPr="0048790C" w:rsidSect="00CF52FD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79530F28" w14:textId="77777777" w:rsidR="00CF58DC" w:rsidRPr="00CF58DC" w:rsidRDefault="00CF58DC" w:rsidP="00CF58DC">
      <w:pPr>
        <w:jc w:val="center"/>
        <w:rPr>
          <w:b/>
          <w:bCs/>
          <w:sz w:val="32"/>
          <w:szCs w:val="32"/>
        </w:rPr>
      </w:pPr>
      <w:r w:rsidRPr="00CF58DC">
        <w:rPr>
          <w:b/>
          <w:bCs/>
          <w:sz w:val="32"/>
          <w:szCs w:val="32"/>
        </w:rPr>
        <w:t>ALLEGATO A</w:t>
      </w:r>
    </w:p>
    <w:p w14:paraId="03918C63" w14:textId="25AB2099" w:rsidR="00CF58DC" w:rsidRDefault="00CF58DC" w:rsidP="00CF58DC">
      <w:pPr>
        <w:rPr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</w:t>
      </w:r>
      <w:r>
        <w:rPr>
          <w:b/>
          <w:bCs/>
        </w:rPr>
        <w:t>5</w:t>
      </w:r>
      <w:r>
        <w:rPr>
          <w:b/>
          <w:bCs/>
        </w:rPr>
        <w:t>-2</w:t>
      </w:r>
      <w:r>
        <w:rPr>
          <w:b/>
          <w:bCs/>
        </w:rPr>
        <w:t>6</w:t>
      </w:r>
    </w:p>
    <w:p w14:paraId="1536B276" w14:textId="77777777" w:rsidR="00CF58DC" w:rsidRDefault="00CF58DC" w:rsidP="00CF58DC">
      <w:pPr>
        <w:jc w:val="center"/>
        <w:rPr>
          <w:b/>
          <w:bCs/>
        </w:rPr>
      </w:pPr>
    </w:p>
    <w:p w14:paraId="62DFDCE6" w14:textId="1E53F04E" w:rsidR="00CF58DC" w:rsidRDefault="00CF58DC" w:rsidP="00CF58DC">
      <w:pPr>
        <w:jc w:val="center"/>
        <w:rPr>
          <w:b/>
          <w:bCs/>
        </w:rPr>
      </w:pPr>
      <w:r>
        <w:rPr>
          <w:b/>
          <w:bCs/>
        </w:rPr>
        <w:t>PROCEDURA DI SELEZIONE PER IL CONFERIMENTO DI INCARICO INDIVIDUALE</w:t>
      </w:r>
    </w:p>
    <w:p w14:paraId="4F7E5878" w14:textId="77777777" w:rsidR="00CF58DC" w:rsidRDefault="00CF58DC" w:rsidP="00CF58DC">
      <w:pPr>
        <w:rPr>
          <w:bCs/>
        </w:rPr>
      </w:pPr>
    </w:p>
    <w:p w14:paraId="0DEC4D12" w14:textId="6E690F56" w:rsidR="00CF58DC" w:rsidRDefault="00CF58DC" w:rsidP="00CF58DC">
      <w:pPr>
        <w:rPr>
          <w:bCs/>
        </w:rPr>
      </w:pPr>
      <w:r>
        <w:rPr>
          <w:bCs/>
        </w:rPr>
        <w:t>Il/La sottoscritto/a ____________________________</w:t>
      </w:r>
      <w:bookmarkStart w:id="0" w:name="_Hlk101543056"/>
      <w:r>
        <w:rPr>
          <w:bCs/>
        </w:rPr>
        <w:t>______</w:t>
      </w:r>
      <w:bookmarkEnd w:id="0"/>
      <w:r>
        <w:rPr>
          <w:bCs/>
        </w:rPr>
        <w:t>______________________________</w:t>
      </w:r>
    </w:p>
    <w:p w14:paraId="3D557066" w14:textId="77777777" w:rsidR="00CF58DC" w:rsidRDefault="00CF58DC" w:rsidP="00CF58DC">
      <w:pPr>
        <w:rPr>
          <w:bCs/>
        </w:rPr>
      </w:pPr>
      <w:r>
        <w:rPr>
          <w:bCs/>
        </w:rPr>
        <w:t xml:space="preserve">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_________________________________________________________________________ </w:t>
      </w:r>
    </w:p>
    <w:p w14:paraId="11C5D020" w14:textId="77777777" w:rsidR="00CF58DC" w:rsidRDefault="00CF58DC" w:rsidP="00CF58DC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>____________________________________________________________</w:t>
      </w:r>
    </w:p>
    <w:p w14:paraId="6CCE11A5" w14:textId="77777777" w:rsidR="00CF58DC" w:rsidRDefault="00CF58DC" w:rsidP="00CF58DC">
      <w:pPr>
        <w:rPr>
          <w:bCs/>
        </w:rPr>
      </w:pPr>
      <w:r>
        <w:rPr>
          <w:bCs/>
        </w:rPr>
        <w:t>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________ </w:t>
      </w:r>
    </w:p>
    <w:p w14:paraId="3887E5B9" w14:textId="77777777" w:rsidR="00CF58DC" w:rsidRDefault="00CF58DC" w:rsidP="00CF58DC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</w:p>
    <w:p w14:paraId="5084AA92" w14:textId="77777777" w:rsidR="00CF58DC" w:rsidRDefault="00CF58DC" w:rsidP="00CF58DC">
      <w:pPr>
        <w:rPr>
          <w:bCs/>
        </w:rPr>
      </w:pPr>
      <w:r>
        <w:rPr>
          <w:bCs/>
        </w:rPr>
        <w:t xml:space="preserve">Codice Fiscale ______________________________________________________________________ </w:t>
      </w:r>
    </w:p>
    <w:p w14:paraId="0C907E01" w14:textId="77777777" w:rsidR="00CF58DC" w:rsidRDefault="00CF58DC" w:rsidP="00CF58DC">
      <w:pPr>
        <w:rPr>
          <w:b/>
          <w:bCs/>
        </w:rPr>
      </w:pPr>
      <w:r>
        <w:rPr>
          <w:bCs/>
        </w:rPr>
        <w:t>in qualità di ___________________________________________________________________________</w:t>
      </w:r>
    </w:p>
    <w:p w14:paraId="1E3EB379" w14:textId="77777777" w:rsidR="00CF58DC" w:rsidRDefault="00CF58DC" w:rsidP="00CF58DC">
      <w:pPr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17B270A" w14:textId="77777777" w:rsidR="00CF58DC" w:rsidRDefault="00CF58DC" w:rsidP="00CF58DC">
      <w:pPr>
        <w:jc w:val="center"/>
        <w:rPr>
          <w:b/>
        </w:rPr>
      </w:pPr>
      <w:r>
        <w:rPr>
          <w:b/>
        </w:rPr>
        <w:t>CHIEDE</w:t>
      </w:r>
    </w:p>
    <w:p w14:paraId="5AC0B8E7" w14:textId="77777777" w:rsidR="00CF58DC" w:rsidRDefault="00CF58DC" w:rsidP="00CF58DC">
      <w:pPr>
        <w:rPr>
          <w:b/>
          <w:bCs/>
        </w:rPr>
      </w:pPr>
      <w:r>
        <w:rPr>
          <w:b/>
          <w:bCs/>
        </w:rPr>
        <w:t>di partecipare alla selezione prevista dall’Avviso in oggetto.</w:t>
      </w:r>
    </w:p>
    <w:p w14:paraId="2E824C89" w14:textId="77777777" w:rsidR="00CF58DC" w:rsidRDefault="00CF58DC" w:rsidP="00CF58DC"/>
    <w:p w14:paraId="57BEFCB5" w14:textId="77777777" w:rsidR="00CF58DC" w:rsidRDefault="00CF58DC" w:rsidP="00CF58DC">
      <w:pPr>
        <w:rPr>
          <w:b/>
        </w:rPr>
      </w:pPr>
      <w:r>
        <w:t>A tal fine, dichiara, sotto la propria responsabilità che i recapiti presso i quali si intendono ricevere le comunicazioni sono i seguenti:</w:t>
      </w:r>
    </w:p>
    <w:p w14:paraId="54F19CE5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residenza: ________________________________________________________________________________</w:t>
      </w:r>
    </w:p>
    <w:p w14:paraId="541CE1AB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indirizzo posta elettronica ordinaria: ___________________________________________________________</w:t>
      </w:r>
    </w:p>
    <w:p w14:paraId="730A4D36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lastRenderedPageBreak/>
        <w:t>indirizzo posta elettronica certificata (PEC): _____________________________________________________</w:t>
      </w:r>
    </w:p>
    <w:p w14:paraId="6D4106A0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numero di telefono: ________________________________________________________________________</w:t>
      </w:r>
    </w:p>
    <w:p w14:paraId="72A82B9F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autorizzando espressamente l’Istituzione scolastica all’utilizzo dei suddetti mezzi per effettuare le comunicazioni;</w:t>
      </w:r>
    </w:p>
    <w:p w14:paraId="389E6A93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06B4DF7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di aver preso visione dell’Avviso e di accettare tutte le condizioni ivi contenute;</w:t>
      </w:r>
    </w:p>
    <w:p w14:paraId="1F9AB7ED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di aver preso visione dell’informativa di cui all’art. 10 dell’Avviso;</w:t>
      </w:r>
    </w:p>
    <w:p w14:paraId="0D8EC59C" w14:textId="77777777" w:rsidR="00CF58DC" w:rsidRDefault="00CF58DC" w:rsidP="00CF58DC">
      <w:pPr>
        <w:numPr>
          <w:ilvl w:val="0"/>
          <w:numId w:val="8"/>
        </w:numPr>
        <w:spacing w:after="160" w:line="259" w:lineRule="auto"/>
        <w:jc w:val="left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3FA23A" w14:textId="77777777" w:rsidR="00CF58DC" w:rsidRDefault="00CF58DC" w:rsidP="00CF58DC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14:paraId="6E5A23F9" w14:textId="77777777" w:rsidR="00CF58DC" w:rsidRDefault="00CF58DC" w:rsidP="00CF58DC">
      <w:pPr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14:paraId="1322ED70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essere in possesso della cittadinanza italiana o di uno degli stati membri dell’unione europea;</w:t>
      </w:r>
    </w:p>
    <w:p w14:paraId="3DFB9D68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godere dei diritti civili e politici;</w:t>
      </w:r>
    </w:p>
    <w:p w14:paraId="78D26FB3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3C142CD3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 xml:space="preserve">non aver riportato condanne per taluni dei reati di cui agli articoli 600-bis, 600-ter, 600-quater, 600 – quinquies e 600 - </w:t>
      </w:r>
      <w:proofErr w:type="spellStart"/>
      <w:r>
        <w:t>undecies</w:t>
      </w:r>
      <w:proofErr w:type="spellEnd"/>
      <w:r>
        <w:t xml:space="preserve"> del </w:t>
      </w:r>
      <w:proofErr w:type="gramStart"/>
      <w:r>
        <w:t>codice penale</w:t>
      </w:r>
      <w:proofErr w:type="gramEnd"/>
      <w:r>
        <w:t>, ovvero irrogazione di sanzioni interdittive all’esercizio di attività che comportino contatti diretti e regolari con minori;</w:t>
      </w:r>
    </w:p>
    <w:p w14:paraId="6D086BCC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idoneità fisica all'attività;</w:t>
      </w:r>
    </w:p>
    <w:p w14:paraId="771C6672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diploma di laurea in psicologia;</w:t>
      </w:r>
    </w:p>
    <w:p w14:paraId="17930EA4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essere iscritti da almeno due anni all’albo professionale degli psicologi;</w:t>
      </w:r>
    </w:p>
    <w:p w14:paraId="7FA55A5A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essere in regola con il versamento delle quote annuali di iscrizione all’ordine degli psicologi e non risultare sospesi a seguito di provvedimenti deontologici e/o amministrativi;</w:t>
      </w:r>
    </w:p>
    <w:p w14:paraId="0588386B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>essere titolari di partita iva.</w:t>
      </w:r>
    </w:p>
    <w:p w14:paraId="55E90EF3" w14:textId="77777777" w:rsidR="00CF58DC" w:rsidRDefault="00CF58DC" w:rsidP="00CF58DC">
      <w:pPr>
        <w:numPr>
          <w:ilvl w:val="0"/>
          <w:numId w:val="10"/>
        </w:numPr>
        <w:spacing w:after="160" w:line="259" w:lineRule="auto"/>
        <w:jc w:val="left"/>
      </w:pPr>
      <w:r>
        <w:t xml:space="preserve">essere titolare di regolare polizza professionale R.C. in corso di validità.  </w:t>
      </w:r>
    </w:p>
    <w:p w14:paraId="457473A0" w14:textId="77777777" w:rsidR="00CF58DC" w:rsidRDefault="00CF58DC" w:rsidP="00CF58DC">
      <w:r>
        <w:t xml:space="preserve">Si allega alla presente: </w:t>
      </w:r>
    </w:p>
    <w:p w14:paraId="3D3127CA" w14:textId="77777777" w:rsidR="00CF58DC" w:rsidRDefault="00CF58DC" w:rsidP="00CF58DC">
      <w:r>
        <w:t xml:space="preserve">Scheda per l’attribuzione del punteggio – Allegato B </w:t>
      </w:r>
    </w:p>
    <w:p w14:paraId="21D05623" w14:textId="77777777" w:rsidR="00CF58DC" w:rsidRDefault="00CF58DC" w:rsidP="00CF58DC">
      <w:r>
        <w:t>Curriculum vitae sottoscritto al fine di autodichiarare la veridicità dei dati e delle informazioni contenute, ai sensi degli artt. 46 e 47 del D.P.R. 445/2000.</w:t>
      </w:r>
    </w:p>
    <w:p w14:paraId="508549D1" w14:textId="77777777" w:rsidR="00CF58DC" w:rsidRDefault="00CF58DC" w:rsidP="00CF58DC">
      <w:r>
        <w:t>Fotocopia del documento di identità in corso di validità.</w:t>
      </w:r>
    </w:p>
    <w:tbl>
      <w:tblPr>
        <w:tblStyle w:val="Grigliatabella"/>
        <w:tblW w:w="9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CF58DC" w14:paraId="472D4420" w14:textId="77777777" w:rsidTr="00CF58D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2C399E7" w14:textId="77777777" w:rsidR="00CF58DC" w:rsidRDefault="00CF58DC" w:rsidP="00D102E7">
            <w:r>
              <w:t>Luogo e data</w:t>
            </w:r>
          </w:p>
          <w:p w14:paraId="04F415E7" w14:textId="77777777" w:rsidR="00CF58DC" w:rsidRDefault="00CF58DC" w:rsidP="00D102E7"/>
          <w:p w14:paraId="22F8F05F" w14:textId="77777777" w:rsidR="00CF58DC" w:rsidRDefault="00CF58DC" w:rsidP="00D102E7"/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432A41DB" w14:textId="77777777" w:rsidR="00CF58DC" w:rsidRDefault="00CF58DC" w:rsidP="00D102E7">
            <w:r>
              <w:t xml:space="preserve">                          Firma del Partecipante</w:t>
            </w:r>
          </w:p>
        </w:tc>
      </w:tr>
    </w:tbl>
    <w:p w14:paraId="09B0E5A7" w14:textId="7E5F2F80" w:rsidR="004E0B15" w:rsidRPr="00CF58DC" w:rsidRDefault="004E0B15" w:rsidP="00CF58DC">
      <w:pPr>
        <w:spacing w:before="45"/>
        <w:rPr>
          <w:lang w:val="en-US"/>
        </w:rPr>
      </w:pPr>
    </w:p>
    <w:sectPr w:rsidR="004E0B15" w:rsidRPr="00CF58DC" w:rsidSect="00E060C9">
      <w:type w:val="continuous"/>
      <w:pgSz w:w="11906" w:h="16838"/>
      <w:pgMar w:top="993" w:right="1134" w:bottom="142" w:left="1134" w:header="708" w:footer="708" w:gutter="0"/>
      <w:cols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5C5"/>
    <w:multiLevelType w:val="multilevel"/>
    <w:tmpl w:val="3F2D65C5"/>
    <w:lvl w:ilvl="0">
      <w:start w:val="1"/>
      <w:numFmt w:val="bullet"/>
      <w:lvlText w:val=""/>
      <w:lvlJc w:val="left"/>
      <w:pPr>
        <w:tabs>
          <w:tab w:val="left" w:pos="0"/>
        </w:tabs>
        <w:ind w:left="360" w:hanging="360"/>
      </w:pPr>
      <w:rPr>
        <w:rFonts w:ascii="Symbol" w:hAnsi="Symbol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F2DBA"/>
    <w:multiLevelType w:val="hybridMultilevel"/>
    <w:tmpl w:val="D8C8EF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25372"/>
    <w:multiLevelType w:val="hybridMultilevel"/>
    <w:tmpl w:val="106C63D0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44FD6481"/>
    <w:multiLevelType w:val="hybridMultilevel"/>
    <w:tmpl w:val="F6C4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3E58"/>
    <w:multiLevelType w:val="multilevel"/>
    <w:tmpl w:val="5CBE3E58"/>
    <w:lvl w:ilvl="0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56331"/>
    <w:multiLevelType w:val="hybridMultilevel"/>
    <w:tmpl w:val="49BAB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3855"/>
    <w:multiLevelType w:val="hybridMultilevel"/>
    <w:tmpl w:val="CCA220E2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8D05002"/>
    <w:multiLevelType w:val="hybridMultilevel"/>
    <w:tmpl w:val="64DE22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850131"/>
    <w:multiLevelType w:val="multilevel"/>
    <w:tmpl w:val="B90448D6"/>
    <w:lvl w:ilvl="0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DE0674"/>
    <w:multiLevelType w:val="hybridMultilevel"/>
    <w:tmpl w:val="657A57FE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807314120">
    <w:abstractNumId w:val="5"/>
  </w:num>
  <w:num w:numId="2" w16cid:durableId="2084832409">
    <w:abstractNumId w:val="3"/>
  </w:num>
  <w:num w:numId="3" w16cid:durableId="341662763">
    <w:abstractNumId w:val="1"/>
  </w:num>
  <w:num w:numId="4" w16cid:durableId="2086560649">
    <w:abstractNumId w:val="7"/>
  </w:num>
  <w:num w:numId="5" w16cid:durableId="2130081635">
    <w:abstractNumId w:val="2"/>
  </w:num>
  <w:num w:numId="6" w16cid:durableId="1525752966">
    <w:abstractNumId w:val="6"/>
  </w:num>
  <w:num w:numId="7" w16cid:durableId="946622954">
    <w:abstractNumId w:val="9"/>
  </w:num>
  <w:num w:numId="8" w16cid:durableId="1301496416">
    <w:abstractNumId w:val="0"/>
  </w:num>
  <w:num w:numId="9" w16cid:durableId="443112139">
    <w:abstractNumId w:val="4"/>
  </w:num>
  <w:num w:numId="10" w16cid:durableId="1373068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DC"/>
    <w:rsid w:val="00000416"/>
    <w:rsid w:val="00052A3E"/>
    <w:rsid w:val="000670E4"/>
    <w:rsid w:val="000C5EED"/>
    <w:rsid w:val="00106956"/>
    <w:rsid w:val="0012412F"/>
    <w:rsid w:val="001421CE"/>
    <w:rsid w:val="0019677C"/>
    <w:rsid w:val="001A1853"/>
    <w:rsid w:val="001F2844"/>
    <w:rsid w:val="00245533"/>
    <w:rsid w:val="00267526"/>
    <w:rsid w:val="0027079A"/>
    <w:rsid w:val="00297DC2"/>
    <w:rsid w:val="002A2F65"/>
    <w:rsid w:val="003223C9"/>
    <w:rsid w:val="0033542D"/>
    <w:rsid w:val="0034604D"/>
    <w:rsid w:val="0034784A"/>
    <w:rsid w:val="003A763D"/>
    <w:rsid w:val="004142BE"/>
    <w:rsid w:val="00431FC5"/>
    <w:rsid w:val="00465363"/>
    <w:rsid w:val="00465426"/>
    <w:rsid w:val="00477133"/>
    <w:rsid w:val="0048790C"/>
    <w:rsid w:val="004A2D5B"/>
    <w:rsid w:val="004A6F10"/>
    <w:rsid w:val="004B73DA"/>
    <w:rsid w:val="004D1BD7"/>
    <w:rsid w:val="004D326F"/>
    <w:rsid w:val="004D36D7"/>
    <w:rsid w:val="004D52F4"/>
    <w:rsid w:val="004E0B15"/>
    <w:rsid w:val="005119A4"/>
    <w:rsid w:val="005169D2"/>
    <w:rsid w:val="00535BF2"/>
    <w:rsid w:val="00544F41"/>
    <w:rsid w:val="00560280"/>
    <w:rsid w:val="005618B5"/>
    <w:rsid w:val="00594FB8"/>
    <w:rsid w:val="005B6E8A"/>
    <w:rsid w:val="006018C8"/>
    <w:rsid w:val="006457D0"/>
    <w:rsid w:val="006B7D69"/>
    <w:rsid w:val="006C5CFE"/>
    <w:rsid w:val="006D24F3"/>
    <w:rsid w:val="006E3A95"/>
    <w:rsid w:val="006E6EDD"/>
    <w:rsid w:val="00746C25"/>
    <w:rsid w:val="00753D8D"/>
    <w:rsid w:val="00764B9A"/>
    <w:rsid w:val="00781502"/>
    <w:rsid w:val="007862BC"/>
    <w:rsid w:val="00786551"/>
    <w:rsid w:val="007C6171"/>
    <w:rsid w:val="00812B43"/>
    <w:rsid w:val="00845945"/>
    <w:rsid w:val="008A64CC"/>
    <w:rsid w:val="009B1CFD"/>
    <w:rsid w:val="009C5BB1"/>
    <w:rsid w:val="00A02241"/>
    <w:rsid w:val="00A25C3D"/>
    <w:rsid w:val="00A36F3E"/>
    <w:rsid w:val="00A8634E"/>
    <w:rsid w:val="00B031C6"/>
    <w:rsid w:val="00B717F7"/>
    <w:rsid w:val="00BB75A3"/>
    <w:rsid w:val="00BB7B2B"/>
    <w:rsid w:val="00BD530D"/>
    <w:rsid w:val="00BF560C"/>
    <w:rsid w:val="00C21977"/>
    <w:rsid w:val="00C26AF3"/>
    <w:rsid w:val="00C33EC0"/>
    <w:rsid w:val="00C3574A"/>
    <w:rsid w:val="00CA62E2"/>
    <w:rsid w:val="00CF52FD"/>
    <w:rsid w:val="00CF58DC"/>
    <w:rsid w:val="00D1407F"/>
    <w:rsid w:val="00D21038"/>
    <w:rsid w:val="00D32FBA"/>
    <w:rsid w:val="00D61C37"/>
    <w:rsid w:val="00D9285A"/>
    <w:rsid w:val="00DB4169"/>
    <w:rsid w:val="00E060C9"/>
    <w:rsid w:val="00EB687D"/>
    <w:rsid w:val="00F22B63"/>
    <w:rsid w:val="00F2714F"/>
    <w:rsid w:val="00F34D4C"/>
    <w:rsid w:val="00F45DA7"/>
    <w:rsid w:val="00F6023E"/>
    <w:rsid w:val="00F72D54"/>
    <w:rsid w:val="00FA54AC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A4"/>
  <w15:chartTrackingRefBased/>
  <w15:docId w15:val="{20F4541D-E9A9-4666-A856-D3AEBCE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171"/>
    <w:pPr>
      <w:spacing w:after="0" w:line="36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34784A"/>
    <w:pPr>
      <w:widowControl w:val="0"/>
      <w:autoSpaceDE w:val="0"/>
      <w:autoSpaceDN w:val="0"/>
      <w:spacing w:before="2" w:line="240" w:lineRule="auto"/>
      <w:ind w:left="5165"/>
      <w:outlineLvl w:val="2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763D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3A763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bCs/>
      <w:sz w:val="20"/>
      <w:szCs w:val="20"/>
      <w:u w:val="single" w:color="00000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763D"/>
    <w:rPr>
      <w:rFonts w:ascii="Calibri" w:eastAsia="Calibri" w:hAnsi="Calibri" w:cs="Calibri"/>
      <w:b/>
      <w:bCs/>
      <w:sz w:val="20"/>
      <w:szCs w:val="20"/>
      <w:u w:val="single" w:color="00000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4784A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465426"/>
    <w:pPr>
      <w:ind w:left="720"/>
      <w:contextualSpacing/>
    </w:pPr>
  </w:style>
  <w:style w:type="table" w:styleId="Grigliatabella">
    <w:name w:val="Table Grid"/>
    <w:basedOn w:val="Tabellanormale"/>
    <w:uiPriority w:val="39"/>
    <w:qFormat/>
    <w:rsid w:val="00D21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185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cb00v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uolacriscuolopagan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mm13400c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Documents\Modelli%20di%20Office%20personalizzati\Intestazione%20comprensivo%20Criscuo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3E79-3791-4FE7-A408-7010C6FC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comprensivo Criscuolo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17375</cp:lastModifiedBy>
  <cp:revision>1</cp:revision>
  <cp:lastPrinted>2024-08-06T11:38:00Z</cp:lastPrinted>
  <dcterms:created xsi:type="dcterms:W3CDTF">2025-01-16T11:33:00Z</dcterms:created>
  <dcterms:modified xsi:type="dcterms:W3CDTF">2025-01-16T11:35:00Z</dcterms:modified>
</cp:coreProperties>
</file>